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BDF7" w14:textId="77777777" w:rsidR="00013CF6" w:rsidRDefault="00A332ED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14:paraId="5CF99780" w14:textId="77777777" w:rsidR="00013CF6" w:rsidRDefault="00A332ED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2021年义务教育阶段进城务工人员随迁子女就学工作汇总表</w:t>
      </w:r>
    </w:p>
    <w:p w14:paraId="6E36037B" w14:textId="77777777" w:rsidR="00013CF6" w:rsidRDefault="00013CF6">
      <w:pPr>
        <w:spacing w:line="480" w:lineRule="exact"/>
        <w:rPr>
          <w:rFonts w:ascii="方正小标宋简体" w:eastAsia="方正小标宋简体" w:hAnsi="黑体"/>
          <w:sz w:val="44"/>
          <w:szCs w:val="44"/>
        </w:rPr>
      </w:pPr>
    </w:p>
    <w:p w14:paraId="29307ACC" w14:textId="77777777" w:rsidR="00013CF6" w:rsidRDefault="00A332ED">
      <w:pPr>
        <w:spacing w:line="560" w:lineRule="exact"/>
        <w:rPr>
          <w:rFonts w:asciiTheme="minorEastAsia" w:eastAsiaTheme="minorEastAsia" w:hAnsiTheme="minorEastAsia"/>
          <w:sz w:val="28"/>
          <w:szCs w:val="30"/>
        </w:rPr>
      </w:pPr>
      <w:r>
        <w:rPr>
          <w:rFonts w:asciiTheme="minorEastAsia" w:eastAsiaTheme="minorEastAsia" w:hAnsiTheme="minorEastAsia" w:hint="eastAsia"/>
          <w:sz w:val="28"/>
          <w:szCs w:val="30"/>
        </w:rPr>
        <w:t xml:space="preserve">填报单位： </w:t>
      </w:r>
      <w:r>
        <w:rPr>
          <w:rFonts w:asciiTheme="minorEastAsia" w:eastAsiaTheme="minorEastAsia" w:hAnsiTheme="minorEastAsia"/>
          <w:sz w:val="28"/>
          <w:szCs w:val="30"/>
        </w:rPr>
        <w:t xml:space="preserve">                      </w:t>
      </w:r>
      <w:r>
        <w:rPr>
          <w:rFonts w:asciiTheme="minorEastAsia" w:eastAsiaTheme="minorEastAsia" w:hAnsiTheme="minorEastAsia" w:hint="eastAsia"/>
          <w:sz w:val="28"/>
          <w:szCs w:val="30"/>
        </w:rPr>
        <w:t xml:space="preserve">填报人： </w:t>
      </w:r>
      <w:r>
        <w:rPr>
          <w:rFonts w:asciiTheme="minorEastAsia" w:eastAsiaTheme="minorEastAsia" w:hAnsiTheme="minorEastAsia"/>
          <w:sz w:val="28"/>
          <w:szCs w:val="30"/>
        </w:rPr>
        <w:t xml:space="preserve">                   </w:t>
      </w:r>
      <w:r>
        <w:rPr>
          <w:rFonts w:asciiTheme="minorEastAsia" w:eastAsiaTheme="minorEastAsia" w:hAnsiTheme="minorEastAsia" w:hint="eastAsia"/>
          <w:sz w:val="28"/>
          <w:szCs w:val="30"/>
        </w:rPr>
        <w:t>填报时间：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630"/>
        <w:gridCol w:w="1630"/>
        <w:gridCol w:w="2977"/>
        <w:gridCol w:w="1484"/>
        <w:gridCol w:w="1485"/>
      </w:tblGrid>
      <w:tr w:rsidR="00013CF6" w14:paraId="31AEB789" w14:textId="77777777">
        <w:trPr>
          <w:trHeight w:val="800"/>
        </w:trPr>
        <w:tc>
          <w:tcPr>
            <w:tcW w:w="704" w:type="dxa"/>
            <w:vAlign w:val="center"/>
          </w:tcPr>
          <w:p w14:paraId="43E3BA5A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270EB29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义务教育阶段随迁子女总数</w:t>
            </w:r>
          </w:p>
        </w:tc>
        <w:tc>
          <w:tcPr>
            <w:tcW w:w="3260" w:type="dxa"/>
            <w:gridSpan w:val="2"/>
            <w:vAlign w:val="center"/>
          </w:tcPr>
          <w:p w14:paraId="10FA3CEB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AFFBF9C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义务教育阶段进城务工人员随迁子女总数</w:t>
            </w:r>
          </w:p>
        </w:tc>
        <w:tc>
          <w:tcPr>
            <w:tcW w:w="2969" w:type="dxa"/>
            <w:gridSpan w:val="2"/>
            <w:vAlign w:val="center"/>
          </w:tcPr>
          <w:p w14:paraId="7066C55F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13CF6" w14:paraId="7E725CA5" w14:textId="77777777">
        <w:trPr>
          <w:trHeight w:val="466"/>
        </w:trPr>
        <w:tc>
          <w:tcPr>
            <w:tcW w:w="704" w:type="dxa"/>
            <w:vMerge w:val="restart"/>
            <w:vAlign w:val="center"/>
          </w:tcPr>
          <w:p w14:paraId="16C3DD83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73159CCA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其中进城务工人员随迁子女在公办义务教育学校就读人数</w:t>
            </w:r>
          </w:p>
        </w:tc>
        <w:tc>
          <w:tcPr>
            <w:tcW w:w="1630" w:type="dxa"/>
            <w:vAlign w:val="center"/>
          </w:tcPr>
          <w:p w14:paraId="1F2CE60C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</w:t>
            </w:r>
          </w:p>
        </w:tc>
        <w:tc>
          <w:tcPr>
            <w:tcW w:w="1630" w:type="dxa"/>
            <w:vAlign w:val="center"/>
          </w:tcPr>
          <w:p w14:paraId="18822D28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50B265B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进城务工人员随迁子女享受购买民办义务教育学校学位人数</w:t>
            </w:r>
          </w:p>
        </w:tc>
        <w:tc>
          <w:tcPr>
            <w:tcW w:w="1484" w:type="dxa"/>
            <w:vAlign w:val="center"/>
          </w:tcPr>
          <w:p w14:paraId="27CB4E32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</w:t>
            </w:r>
          </w:p>
        </w:tc>
        <w:tc>
          <w:tcPr>
            <w:tcW w:w="1485" w:type="dxa"/>
            <w:vAlign w:val="center"/>
          </w:tcPr>
          <w:p w14:paraId="3D83A589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13CF6" w14:paraId="53C2502E" w14:textId="77777777">
        <w:trPr>
          <w:trHeight w:val="260"/>
        </w:trPr>
        <w:tc>
          <w:tcPr>
            <w:tcW w:w="704" w:type="dxa"/>
            <w:vMerge/>
            <w:vAlign w:val="center"/>
          </w:tcPr>
          <w:p w14:paraId="04592B05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D402B4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3F78B3D1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初中</w:t>
            </w:r>
          </w:p>
        </w:tc>
        <w:tc>
          <w:tcPr>
            <w:tcW w:w="1630" w:type="dxa"/>
            <w:vAlign w:val="center"/>
          </w:tcPr>
          <w:p w14:paraId="14973FA8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0971C4A2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C9141F5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初中</w:t>
            </w:r>
          </w:p>
        </w:tc>
        <w:tc>
          <w:tcPr>
            <w:tcW w:w="1485" w:type="dxa"/>
            <w:vAlign w:val="center"/>
          </w:tcPr>
          <w:p w14:paraId="1B9C3C4E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13CF6" w14:paraId="5F98FEC5" w14:textId="77777777">
        <w:trPr>
          <w:trHeight w:val="423"/>
        </w:trPr>
        <w:tc>
          <w:tcPr>
            <w:tcW w:w="704" w:type="dxa"/>
            <w:vMerge/>
            <w:vAlign w:val="center"/>
          </w:tcPr>
          <w:p w14:paraId="608AD85D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99B57F4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678A0241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630" w:type="dxa"/>
            <w:vAlign w:val="center"/>
          </w:tcPr>
          <w:p w14:paraId="348576EB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7F2FE025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6AB6F648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485" w:type="dxa"/>
            <w:vAlign w:val="center"/>
          </w:tcPr>
          <w:p w14:paraId="08131854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13CF6" w14:paraId="17DC5369" w14:textId="77777777">
        <w:trPr>
          <w:trHeight w:val="800"/>
        </w:trPr>
        <w:tc>
          <w:tcPr>
            <w:tcW w:w="704" w:type="dxa"/>
            <w:vAlign w:val="center"/>
          </w:tcPr>
          <w:p w14:paraId="0B72A483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481DDA01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随迁子女在流入地参加中考报名人数</w:t>
            </w:r>
          </w:p>
        </w:tc>
        <w:tc>
          <w:tcPr>
            <w:tcW w:w="3260" w:type="dxa"/>
            <w:gridSpan w:val="2"/>
            <w:vAlign w:val="center"/>
          </w:tcPr>
          <w:p w14:paraId="3C413CD8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C7F433" w14:textId="77777777" w:rsidR="00013CF6" w:rsidRDefault="00A332ED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随迁子女在流入地参加高考报名人数</w:t>
            </w:r>
          </w:p>
        </w:tc>
        <w:tc>
          <w:tcPr>
            <w:tcW w:w="2969" w:type="dxa"/>
            <w:gridSpan w:val="2"/>
            <w:vAlign w:val="center"/>
          </w:tcPr>
          <w:p w14:paraId="6AF0182C" w14:textId="77777777" w:rsidR="00013CF6" w:rsidRDefault="00013CF6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A78ADB2" w14:textId="77777777" w:rsidR="00013CF6" w:rsidRDefault="00013CF6">
      <w:pPr>
        <w:spacing w:line="480" w:lineRule="exact"/>
        <w:rPr>
          <w:rFonts w:asciiTheme="minorEastAsia" w:eastAsiaTheme="minorEastAsia" w:hAnsiTheme="minorEastAsia"/>
          <w:sz w:val="30"/>
          <w:szCs w:val="30"/>
        </w:rPr>
      </w:pPr>
    </w:p>
    <w:sectPr w:rsidR="00013CF6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23A2" w14:textId="77777777" w:rsidR="0019752D" w:rsidRDefault="0019752D">
      <w:r>
        <w:separator/>
      </w:r>
    </w:p>
  </w:endnote>
  <w:endnote w:type="continuationSeparator" w:id="0">
    <w:p w14:paraId="29239C79" w14:textId="77777777" w:rsidR="0019752D" w:rsidRDefault="0019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B7C" w14:textId="77777777" w:rsidR="00013CF6" w:rsidRDefault="00A332ED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6ED79CB" w14:textId="77777777" w:rsidR="00013CF6" w:rsidRDefault="00013C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8EE7" w14:textId="77777777" w:rsidR="00013CF6" w:rsidRDefault="00A332E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FC2B3" wp14:editId="591D30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FE7331F" w14:textId="77777777" w:rsidR="00013CF6" w:rsidRDefault="00A332ED">
                          <w:pPr>
                            <w:pStyle w:val="a7"/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1B20">
                            <w:rPr>
                              <w:rStyle w:val="ac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FC2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14:paraId="4FE7331F" w14:textId="77777777" w:rsidR="00013CF6" w:rsidRDefault="00A332ED">
                    <w:pPr>
                      <w:pStyle w:val="a7"/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481B20">
                      <w:rPr>
                        <w:rStyle w:val="ac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1941" w14:textId="77777777" w:rsidR="0019752D" w:rsidRDefault="0019752D">
      <w:r>
        <w:separator/>
      </w:r>
    </w:p>
  </w:footnote>
  <w:footnote w:type="continuationSeparator" w:id="0">
    <w:p w14:paraId="4AC2E6A5" w14:textId="77777777" w:rsidR="0019752D" w:rsidRDefault="0019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C4999"/>
    <w:rsid w:val="00013CF6"/>
    <w:rsid w:val="00046221"/>
    <w:rsid w:val="00054C74"/>
    <w:rsid w:val="000A4FB5"/>
    <w:rsid w:val="000F31D6"/>
    <w:rsid w:val="00114CDC"/>
    <w:rsid w:val="001269DA"/>
    <w:rsid w:val="00160586"/>
    <w:rsid w:val="00194587"/>
    <w:rsid w:val="0019752D"/>
    <w:rsid w:val="001A1E22"/>
    <w:rsid w:val="002102C1"/>
    <w:rsid w:val="00215F0B"/>
    <w:rsid w:val="00264968"/>
    <w:rsid w:val="002E0CF4"/>
    <w:rsid w:val="00334B02"/>
    <w:rsid w:val="003711A8"/>
    <w:rsid w:val="003D413C"/>
    <w:rsid w:val="00441EE1"/>
    <w:rsid w:val="00463881"/>
    <w:rsid w:val="00481B20"/>
    <w:rsid w:val="00483DA8"/>
    <w:rsid w:val="004A3F58"/>
    <w:rsid w:val="004E168C"/>
    <w:rsid w:val="00540E22"/>
    <w:rsid w:val="00546904"/>
    <w:rsid w:val="00556FA7"/>
    <w:rsid w:val="0059612F"/>
    <w:rsid w:val="005F7C2F"/>
    <w:rsid w:val="00625E72"/>
    <w:rsid w:val="006741B9"/>
    <w:rsid w:val="00694CB7"/>
    <w:rsid w:val="006B2CE4"/>
    <w:rsid w:val="00723FC8"/>
    <w:rsid w:val="00770B65"/>
    <w:rsid w:val="00836363"/>
    <w:rsid w:val="00856E50"/>
    <w:rsid w:val="00897AF2"/>
    <w:rsid w:val="008A2F38"/>
    <w:rsid w:val="008B7BA2"/>
    <w:rsid w:val="0093664F"/>
    <w:rsid w:val="009506D6"/>
    <w:rsid w:val="009A6BA6"/>
    <w:rsid w:val="009A78A6"/>
    <w:rsid w:val="009C0A77"/>
    <w:rsid w:val="009D0275"/>
    <w:rsid w:val="009E3724"/>
    <w:rsid w:val="00A332ED"/>
    <w:rsid w:val="00A339BF"/>
    <w:rsid w:val="00A55609"/>
    <w:rsid w:val="00A6656C"/>
    <w:rsid w:val="00A71A6D"/>
    <w:rsid w:val="00AA0FE5"/>
    <w:rsid w:val="00AF1E57"/>
    <w:rsid w:val="00B90C6C"/>
    <w:rsid w:val="00C07041"/>
    <w:rsid w:val="00C91E50"/>
    <w:rsid w:val="00CD1E56"/>
    <w:rsid w:val="00CD63A3"/>
    <w:rsid w:val="00CE3B3C"/>
    <w:rsid w:val="00CE7235"/>
    <w:rsid w:val="00D56E4A"/>
    <w:rsid w:val="00D8091D"/>
    <w:rsid w:val="00D84807"/>
    <w:rsid w:val="00D902D4"/>
    <w:rsid w:val="00D91A7E"/>
    <w:rsid w:val="00D96F18"/>
    <w:rsid w:val="00DC10DB"/>
    <w:rsid w:val="00DC6B11"/>
    <w:rsid w:val="00DE2CA0"/>
    <w:rsid w:val="00E55789"/>
    <w:rsid w:val="00E56E13"/>
    <w:rsid w:val="00E63D94"/>
    <w:rsid w:val="00E716DB"/>
    <w:rsid w:val="00EA3A30"/>
    <w:rsid w:val="00EA6DFC"/>
    <w:rsid w:val="00F12E77"/>
    <w:rsid w:val="00F21EEC"/>
    <w:rsid w:val="00F44EFD"/>
    <w:rsid w:val="00F571FD"/>
    <w:rsid w:val="00F60AAD"/>
    <w:rsid w:val="00F66A36"/>
    <w:rsid w:val="00F7538C"/>
    <w:rsid w:val="00F8385A"/>
    <w:rsid w:val="00F86512"/>
    <w:rsid w:val="00F93C27"/>
    <w:rsid w:val="00FA4058"/>
    <w:rsid w:val="0689758B"/>
    <w:rsid w:val="08140FC7"/>
    <w:rsid w:val="0E5A62BF"/>
    <w:rsid w:val="114B7E8A"/>
    <w:rsid w:val="15011E68"/>
    <w:rsid w:val="16ED4530"/>
    <w:rsid w:val="17E87318"/>
    <w:rsid w:val="24DF1E03"/>
    <w:rsid w:val="2A95215C"/>
    <w:rsid w:val="2B6D5A82"/>
    <w:rsid w:val="348F3256"/>
    <w:rsid w:val="34AC4999"/>
    <w:rsid w:val="43AC1C9A"/>
    <w:rsid w:val="478B4CF3"/>
    <w:rsid w:val="4C854551"/>
    <w:rsid w:val="4F48735C"/>
    <w:rsid w:val="5226659C"/>
    <w:rsid w:val="53DA5500"/>
    <w:rsid w:val="5B092AC2"/>
    <w:rsid w:val="5DD13B33"/>
    <w:rsid w:val="5EE252F9"/>
    <w:rsid w:val="5F0B77E2"/>
    <w:rsid w:val="60FC0192"/>
    <w:rsid w:val="67285636"/>
    <w:rsid w:val="6A535EAB"/>
    <w:rsid w:val="6D535020"/>
    <w:rsid w:val="71AF4239"/>
    <w:rsid w:val="75901C83"/>
    <w:rsid w:val="76971A66"/>
    <w:rsid w:val="797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B9AF6"/>
  <w15:docId w15:val="{F9FE08E3-EFD1-426C-A682-738601AA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customStyle="1" w:styleId="a6">
    <w:name w:val="批注框文本 字符"/>
    <w:basedOn w:val="a0"/>
    <w:link w:val="a5"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a9">
    <w:name w:val="页眉 字符"/>
    <w:basedOn w:val="a0"/>
    <w:link w:val="a8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85;&#24314;&#20891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6CF1B44-7E6C-4C77-94A4-1EEA47917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68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郝建军</dc:creator>
  <cp:lastModifiedBy>布 晓雪</cp:lastModifiedBy>
  <cp:revision>15</cp:revision>
  <cp:lastPrinted>2021-05-10T01:39:00Z</cp:lastPrinted>
  <dcterms:created xsi:type="dcterms:W3CDTF">2020-05-14T10:26:00Z</dcterms:created>
  <dcterms:modified xsi:type="dcterms:W3CDTF">2021-05-10T09:56:00Z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5E8A35C9089244C888BB4922549734EA</vt:lpwstr>
  </property>
</Properties>
</file>